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7678CF06" w14:textId="77777777" w:rsidTr="001B2ABD">
        <w:trPr>
          <w:trHeight w:val="4410"/>
        </w:trPr>
        <w:tc>
          <w:tcPr>
            <w:tcW w:w="3600" w:type="dxa"/>
            <w:vAlign w:val="bottom"/>
          </w:tcPr>
          <w:p w14:paraId="40C510C0" w14:textId="4EBD1E13" w:rsidR="001B2ABD" w:rsidRDefault="004A752E" w:rsidP="001B2ABD">
            <w:pPr>
              <w:tabs>
                <w:tab w:val="left" w:pos="990"/>
              </w:tabs>
              <w:jc w:val="center"/>
            </w:pPr>
            <w:r>
              <w:rPr>
                <w:noProof/>
              </w:rPr>
              <w:drawing>
                <wp:inline distT="0" distB="0" distL="0" distR="0" wp14:anchorId="4837A27B" wp14:editId="6011DEBD">
                  <wp:extent cx="2139950" cy="213995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39950" cy="2139950"/>
                          </a:xfrm>
                          <a:prstGeom prst="rect">
                            <a:avLst/>
                          </a:prstGeom>
                        </pic:spPr>
                      </pic:pic>
                    </a:graphicData>
                  </a:graphic>
                </wp:inline>
              </w:drawing>
            </w:r>
          </w:p>
        </w:tc>
        <w:tc>
          <w:tcPr>
            <w:tcW w:w="720" w:type="dxa"/>
          </w:tcPr>
          <w:p w14:paraId="632062C6" w14:textId="77777777" w:rsidR="001B2ABD" w:rsidRDefault="001B2ABD" w:rsidP="000C45FF">
            <w:pPr>
              <w:tabs>
                <w:tab w:val="left" w:pos="990"/>
              </w:tabs>
            </w:pPr>
          </w:p>
        </w:tc>
        <w:tc>
          <w:tcPr>
            <w:tcW w:w="6470" w:type="dxa"/>
            <w:vAlign w:val="bottom"/>
          </w:tcPr>
          <w:p w14:paraId="2CC7C7BF" w14:textId="3D33E129" w:rsidR="004A752E" w:rsidRDefault="004A752E" w:rsidP="004A752E">
            <w:pPr>
              <w:pStyle w:val="Title"/>
            </w:pPr>
            <w:r>
              <w:t>Event Name</w:t>
            </w:r>
          </w:p>
          <w:p w14:paraId="0A51C447" w14:textId="7F5EB12F" w:rsidR="004A752E" w:rsidRPr="004A752E" w:rsidRDefault="004A752E" w:rsidP="004A752E">
            <w:pPr>
              <w:rPr>
                <w:sz w:val="28"/>
                <w:szCs w:val="28"/>
              </w:rPr>
            </w:pPr>
            <w:r w:rsidRPr="004A752E">
              <w:rPr>
                <w:sz w:val="28"/>
                <w:szCs w:val="28"/>
              </w:rPr>
              <w:t>Presented by ORG NAME</w:t>
            </w:r>
          </w:p>
          <w:p w14:paraId="1CE32FAE" w14:textId="77777777" w:rsidR="001B2ABD" w:rsidRPr="00A5329B" w:rsidRDefault="004A752E" w:rsidP="00A5329B">
            <w:r w:rsidRPr="00A5329B">
              <w:t>EVENT DATE (Day of week, Month, Day, Year)</w:t>
            </w:r>
          </w:p>
          <w:p w14:paraId="6FE7AE2C" w14:textId="77777777" w:rsidR="004A752E" w:rsidRDefault="004A752E" w:rsidP="004A752E">
            <w:pPr>
              <w:rPr>
                <w:sz w:val="32"/>
                <w:szCs w:val="32"/>
              </w:rPr>
            </w:pPr>
            <w:r w:rsidRPr="004A752E">
              <w:rPr>
                <w:sz w:val="32"/>
                <w:szCs w:val="32"/>
              </w:rPr>
              <w:t>E</w:t>
            </w:r>
            <w:r>
              <w:rPr>
                <w:sz w:val="32"/>
                <w:szCs w:val="32"/>
              </w:rPr>
              <w:t>VENT START TIME- EVENT END TIME</w:t>
            </w:r>
          </w:p>
          <w:p w14:paraId="284EEA21" w14:textId="0F7BAD1F" w:rsidR="00FA10EB" w:rsidRPr="004A752E" w:rsidRDefault="00FA10EB" w:rsidP="004A752E">
            <w:pPr>
              <w:rPr>
                <w:sz w:val="32"/>
                <w:szCs w:val="32"/>
              </w:rPr>
            </w:pPr>
            <w:r>
              <w:rPr>
                <w:sz w:val="32"/>
                <w:szCs w:val="32"/>
              </w:rPr>
              <w:t>VENUE &amp; ADDRESS</w:t>
            </w:r>
          </w:p>
        </w:tc>
      </w:tr>
      <w:tr w:rsidR="001B2ABD" w14:paraId="574ED0FC" w14:textId="77777777" w:rsidTr="001B2ABD">
        <w:tc>
          <w:tcPr>
            <w:tcW w:w="3600" w:type="dxa"/>
          </w:tcPr>
          <w:p w14:paraId="13AB0D9F" w14:textId="00EE6C1A" w:rsidR="001B2ABD" w:rsidRPr="002722B8" w:rsidRDefault="004A752E" w:rsidP="00036450">
            <w:pPr>
              <w:pStyle w:val="Heading3"/>
              <w:rPr>
                <w:color w:val="135EAB"/>
                <w:sz w:val="20"/>
                <w:szCs w:val="20"/>
              </w:rPr>
            </w:pPr>
            <w:r w:rsidRPr="002722B8">
              <w:rPr>
                <w:color w:val="135EAB"/>
                <w:sz w:val="20"/>
                <w:szCs w:val="20"/>
              </w:rPr>
              <w:t>This year’s (insert event name)</w:t>
            </w:r>
          </w:p>
          <w:p w14:paraId="096F012F" w14:textId="03840231" w:rsidR="00036450" w:rsidRDefault="004A752E" w:rsidP="00036450">
            <w:r>
              <w:t xml:space="preserve">This is a great place to tell your guests why they should feel compelled to attend this year’s event. Thank them for their support and let them know what is new for this year’s event. </w:t>
            </w:r>
            <w:r w:rsidR="00FA10EB">
              <w:t>Don’t forget to mention w</w:t>
            </w:r>
            <w:r>
              <w:t>hat you are working towards as far as a goal</w:t>
            </w:r>
            <w:r w:rsidR="00FA10EB">
              <w:t xml:space="preserve"> or projects</w:t>
            </w:r>
            <w:r>
              <w:t xml:space="preserve"> and who your honorees are if you have any this year. </w:t>
            </w:r>
          </w:p>
          <w:p w14:paraId="7D62C350" w14:textId="3BE9D3A0" w:rsidR="00FA10EB" w:rsidRPr="002722B8" w:rsidRDefault="006A009A" w:rsidP="00CB0055">
            <w:pPr>
              <w:pStyle w:val="Heading3"/>
              <w:rPr>
                <w:color w:val="135EAB"/>
                <w:sz w:val="16"/>
                <w:szCs w:val="16"/>
              </w:rPr>
            </w:pPr>
            <w:r w:rsidRPr="002722B8">
              <w:rPr>
                <w:color w:val="135EAB"/>
                <w:sz w:val="16"/>
                <w:szCs w:val="16"/>
              </w:rPr>
              <w:t>(Misc. Additional information)</w:t>
            </w:r>
          </w:p>
          <w:p w14:paraId="08420D44" w14:textId="4F566A95" w:rsidR="006A009A" w:rsidRDefault="006A009A" w:rsidP="006A009A">
            <w:r>
              <w:t>Sponsor shout out</w:t>
            </w:r>
            <w:r w:rsidR="00826CE7">
              <w:t xml:space="preserve"> and </w:t>
            </w:r>
            <w:r>
              <w:t>logos</w:t>
            </w:r>
          </w:p>
          <w:p w14:paraId="33546EB7" w14:textId="1407241A" w:rsidR="006A009A" w:rsidRDefault="006A009A" w:rsidP="006A009A">
            <w:r>
              <w:t xml:space="preserve">Signature Event Cocktail </w:t>
            </w:r>
            <w:r w:rsidR="00826CE7">
              <w:t>and recipe</w:t>
            </w:r>
          </w:p>
          <w:p w14:paraId="0CA70625" w14:textId="77777777" w:rsidR="006A009A" w:rsidRDefault="006A009A" w:rsidP="00CB0055">
            <w:pPr>
              <w:pStyle w:val="Heading3"/>
            </w:pPr>
          </w:p>
          <w:p w14:paraId="52C57704" w14:textId="77777777" w:rsidR="005275FF" w:rsidRDefault="005275FF" w:rsidP="00CB0055">
            <w:pPr>
              <w:pStyle w:val="Heading3"/>
            </w:pPr>
          </w:p>
          <w:p w14:paraId="7D3FE16C" w14:textId="77777777" w:rsidR="005275FF" w:rsidRDefault="005275FF" w:rsidP="00CB0055">
            <w:pPr>
              <w:pStyle w:val="Heading3"/>
            </w:pPr>
          </w:p>
          <w:p w14:paraId="297A907D" w14:textId="77777777" w:rsidR="005275FF" w:rsidRDefault="005275FF" w:rsidP="00CB0055">
            <w:pPr>
              <w:pStyle w:val="Heading3"/>
            </w:pPr>
          </w:p>
          <w:sdt>
            <w:sdtPr>
              <w:id w:val="-1954003311"/>
              <w:placeholder>
                <w:docPart w:val="45606967152940599681D36BEB722564"/>
              </w:placeholder>
              <w:temporary/>
              <w:showingPlcHdr/>
              <w15:appearance w15:val="hidden"/>
            </w:sdtPr>
            <w:sdtEndPr/>
            <w:sdtContent>
              <w:p w14:paraId="028D1329" w14:textId="5E05C7A7" w:rsidR="00036450" w:rsidRPr="00CB0055" w:rsidRDefault="00CB0055" w:rsidP="00CB0055">
                <w:pPr>
                  <w:pStyle w:val="Heading3"/>
                </w:pPr>
                <w:r w:rsidRPr="002722B8">
                  <w:rPr>
                    <w:color w:val="135EAB"/>
                  </w:rPr>
                  <w:t>Contact</w:t>
                </w:r>
              </w:p>
            </w:sdtContent>
          </w:sdt>
          <w:p w14:paraId="5025F61B" w14:textId="5618B8D7" w:rsidR="00402339" w:rsidRDefault="00402339" w:rsidP="004D3011">
            <w:r>
              <w:t xml:space="preserve">NAME: </w:t>
            </w:r>
          </w:p>
          <w:p w14:paraId="3F0851D2" w14:textId="77777777" w:rsidR="00C87F44" w:rsidRDefault="00C87F44" w:rsidP="004D3011"/>
          <w:sdt>
            <w:sdtPr>
              <w:id w:val="1111563247"/>
              <w:placeholder>
                <w:docPart w:val="9DA7DB34AA2548C2B28DB17723EA0129"/>
              </w:placeholder>
              <w:temporary/>
              <w:showingPlcHdr/>
              <w15:appearance w15:val="hidden"/>
            </w:sdtPr>
            <w:sdtEndPr/>
            <w:sdtContent>
              <w:p w14:paraId="7924D060" w14:textId="365391AC" w:rsidR="004D3011" w:rsidRDefault="004D3011" w:rsidP="004D3011">
                <w:r w:rsidRPr="004D3011">
                  <w:t>PHONE:</w:t>
                </w:r>
              </w:p>
            </w:sdtContent>
          </w:sdt>
          <w:p w14:paraId="145AF3D5" w14:textId="6F4219A1" w:rsidR="004D3011" w:rsidRDefault="00FA10EB" w:rsidP="004D3011">
            <w:r>
              <w:t>123-456-789</w:t>
            </w:r>
          </w:p>
          <w:p w14:paraId="0048EDA7" w14:textId="77777777" w:rsidR="004D3011" w:rsidRPr="004D3011" w:rsidRDefault="004D3011" w:rsidP="004D3011"/>
          <w:p w14:paraId="08D1C6C9" w14:textId="7FD45977" w:rsidR="004D3011" w:rsidRDefault="00FA10EB" w:rsidP="004D3011">
            <w:r>
              <w:t xml:space="preserve">ORG </w:t>
            </w:r>
            <w:sdt>
              <w:sdtPr>
                <w:id w:val="67859272"/>
                <w:placeholder>
                  <w:docPart w:val="D0E2F08B7FE14908A4130A3969103DD8"/>
                </w:placeholder>
                <w:temporary/>
                <w:showingPlcHdr/>
                <w15:appearance w15:val="hidden"/>
              </w:sdtPr>
              <w:sdtEndPr/>
              <w:sdtContent>
                <w:r w:rsidR="004D3011" w:rsidRPr="004D3011">
                  <w:t>WEBSITE:</w:t>
                </w:r>
              </w:sdtContent>
            </w:sdt>
          </w:p>
          <w:sdt>
            <w:sdtPr>
              <w:id w:val="-720132143"/>
              <w:placeholder>
                <w:docPart w:val="D9645A2CE6704DB28AE7D253C7EBE947"/>
              </w:placeholder>
              <w:temporary/>
              <w:showingPlcHdr/>
              <w15:appearance w15:val="hidden"/>
            </w:sdtPr>
            <w:sdtEndPr/>
            <w:sdtContent>
              <w:p w14:paraId="72C3B973" w14:textId="77777777" w:rsidR="004D3011" w:rsidRDefault="00E4381A" w:rsidP="004D3011">
                <w:r>
                  <w:t>Website goes here</w:t>
                </w:r>
              </w:p>
            </w:sdtContent>
          </w:sdt>
          <w:p w14:paraId="59AE7457" w14:textId="77777777" w:rsidR="004D3011" w:rsidRDefault="004D3011" w:rsidP="004D3011"/>
          <w:sdt>
            <w:sdtPr>
              <w:id w:val="-240260293"/>
              <w:placeholder>
                <w:docPart w:val="8C47F4FE1222438A9AA4297A7D95D96A"/>
              </w:placeholder>
              <w:temporary/>
              <w:showingPlcHdr/>
              <w15:appearance w15:val="hidden"/>
            </w:sdtPr>
            <w:sdtEndPr/>
            <w:sdtContent>
              <w:p w14:paraId="14B21D2D" w14:textId="77777777" w:rsidR="004D3011" w:rsidRDefault="004D3011" w:rsidP="004D3011">
                <w:r w:rsidRPr="004D3011">
                  <w:t>EMAIL:</w:t>
                </w:r>
              </w:p>
            </w:sdtContent>
          </w:sdt>
          <w:p w14:paraId="7AFE0F2B" w14:textId="0AC190BB" w:rsidR="004D3011" w:rsidRPr="00FA10EB" w:rsidRDefault="00A5329B" w:rsidP="004D3011">
            <w:pPr>
              <w:rPr>
                <w:color w:val="B85A22" w:themeColor="accent2" w:themeShade="BF"/>
                <w:u w:val="single"/>
              </w:rPr>
            </w:pPr>
            <w:sdt>
              <w:sdtPr>
                <w:id w:val="-1223903890"/>
                <w:placeholder>
                  <w:docPart w:val="1101F4F910BC4D9F915C4EF15AEBE8E6"/>
                </w:placeholder>
                <w:temporary/>
                <w:showingPlcHdr/>
                <w15:appearance w15:val="hidden"/>
              </w:sdtPr>
              <w:sdtEndPr>
                <w:rPr>
                  <w:rStyle w:val="Hyperlink"/>
                  <w:color w:val="B85A22" w:themeColor="accent2" w:themeShade="BF"/>
                  <w:u w:val="single"/>
                </w:rPr>
              </w:sdtEndPr>
              <w:sdtContent>
                <w:r w:rsidR="00E4381A" w:rsidRPr="002722B8">
                  <w:rPr>
                    <w:rStyle w:val="Hyperlink"/>
                    <w:color w:val="135EAB"/>
                  </w:rPr>
                  <w:t>someone@example.com</w:t>
                </w:r>
                <w:hyperlink r:id="rId10" w:history="1"/>
              </w:sdtContent>
            </w:sdt>
          </w:p>
        </w:tc>
        <w:tc>
          <w:tcPr>
            <w:tcW w:w="720" w:type="dxa"/>
          </w:tcPr>
          <w:p w14:paraId="7F98E9D7" w14:textId="77777777" w:rsidR="001B2ABD" w:rsidRDefault="001B2ABD" w:rsidP="000C45FF">
            <w:pPr>
              <w:tabs>
                <w:tab w:val="left" w:pos="990"/>
              </w:tabs>
            </w:pPr>
          </w:p>
        </w:tc>
        <w:tc>
          <w:tcPr>
            <w:tcW w:w="6470" w:type="dxa"/>
          </w:tcPr>
          <w:p w14:paraId="284FDBD0" w14:textId="5DB08953" w:rsidR="001B2ABD" w:rsidRDefault="00FA10EB" w:rsidP="00036450">
            <w:pPr>
              <w:pStyle w:val="Heading2"/>
            </w:pPr>
            <w:r>
              <w:t>Parking</w:t>
            </w:r>
          </w:p>
          <w:p w14:paraId="2F2A5841" w14:textId="51814006" w:rsidR="00036450" w:rsidRDefault="00FA10EB" w:rsidP="00B359E4">
            <w:pPr>
              <w:pStyle w:val="Heading4"/>
            </w:pPr>
            <w:r>
              <w:t xml:space="preserve">Go over any parking details here. </w:t>
            </w:r>
          </w:p>
          <w:p w14:paraId="3D7043C8" w14:textId="6A49246C" w:rsidR="00036450" w:rsidRDefault="00FA10EB" w:rsidP="00036450">
            <w:r>
              <w:t xml:space="preserve">Ex. Complimentary parking will be available for guests. </w:t>
            </w:r>
          </w:p>
          <w:p w14:paraId="234CA5BF" w14:textId="29E4109E" w:rsidR="00036450" w:rsidRPr="00036450" w:rsidRDefault="00FA10EB" w:rsidP="00FA10EB">
            <w:pPr>
              <w:pStyle w:val="Heading2"/>
            </w:pPr>
            <w:r>
              <w:t>AttirE</w:t>
            </w:r>
          </w:p>
          <w:p w14:paraId="72CA77A9" w14:textId="601A3EEE" w:rsidR="004D3011" w:rsidRDefault="00FA10EB" w:rsidP="00036450">
            <w:r>
              <w:t>Mention the dress code for the evening here.</w:t>
            </w:r>
            <w:r w:rsidR="00036450" w:rsidRPr="00036450">
              <w:t xml:space="preserve"> </w:t>
            </w:r>
          </w:p>
          <w:p w14:paraId="5C5D726C" w14:textId="1CD2C9C2" w:rsidR="00036450" w:rsidRDefault="00FA10EB" w:rsidP="00036450">
            <w:pPr>
              <w:pStyle w:val="Heading2"/>
            </w:pPr>
            <w:r>
              <w:t>REgistration</w:t>
            </w:r>
            <w:r w:rsidR="00661E94">
              <w:t xml:space="preserve"> Information</w:t>
            </w:r>
          </w:p>
          <w:p w14:paraId="4917356C" w14:textId="77777777" w:rsidR="00661E94" w:rsidRDefault="00661E94" w:rsidP="00275B69">
            <w:pPr>
              <w:pStyle w:val="Heading2"/>
              <w:rPr>
                <w:rFonts w:asciiTheme="minorHAnsi" w:eastAsiaTheme="minorEastAsia" w:hAnsiTheme="minorHAnsi" w:cstheme="minorBidi"/>
                <w:b w:val="0"/>
                <w:bCs w:val="0"/>
                <w:caps w:val="0"/>
                <w:noProof/>
                <w:color w:val="000000" w:themeColor="text1"/>
                <w:sz w:val="18"/>
                <w:szCs w:val="22"/>
              </w:rPr>
            </w:pPr>
            <w:r w:rsidRPr="00661E94">
              <w:rPr>
                <w:rFonts w:asciiTheme="minorHAnsi" w:eastAsiaTheme="minorEastAsia" w:hAnsiTheme="minorHAnsi" w:cstheme="minorBidi"/>
                <w:b w:val="0"/>
                <w:bCs w:val="0"/>
                <w:caps w:val="0"/>
                <w:noProof/>
                <w:color w:val="000000" w:themeColor="text1"/>
                <w:sz w:val="18"/>
                <w:szCs w:val="22"/>
              </w:rPr>
              <w:t xml:space="preserve">Where should guests register and check-in, will there be a coat check available? </w:t>
            </w:r>
          </w:p>
          <w:p w14:paraId="45360844" w14:textId="563EFA5A" w:rsidR="00275B69" w:rsidRDefault="00275B69" w:rsidP="00275B69">
            <w:pPr>
              <w:pStyle w:val="Heading2"/>
            </w:pPr>
            <w:r>
              <w:t>Run of show and/or special instructions</w:t>
            </w:r>
          </w:p>
          <w:p w14:paraId="015B3791" w14:textId="26CC03C9" w:rsidR="00275B69" w:rsidRDefault="00661E94" w:rsidP="00275B69">
            <w:pPr>
              <w:rPr>
                <w:noProof/>
                <w:color w:val="000000" w:themeColor="text1"/>
              </w:rPr>
            </w:pPr>
            <w:r w:rsidRPr="00661E94">
              <w:rPr>
                <w:noProof/>
                <w:color w:val="000000" w:themeColor="text1"/>
              </w:rPr>
              <w:t xml:space="preserve">Give a rundown of the events of the evening or let your guests know about any special instructions regarding your other giving opportunities such as a raffle, games, open ask, etc. </w:t>
            </w:r>
          </w:p>
          <w:p w14:paraId="4A292414" w14:textId="77777777" w:rsidR="00275B69" w:rsidRDefault="00275B69" w:rsidP="00275B69">
            <w:pPr>
              <w:jc w:val="center"/>
              <w:rPr>
                <w:rFonts w:ascii="Dubai Light" w:eastAsia="FangSong" w:hAnsi="Dubai Light" w:cs="Dubai Light"/>
                <w:noProof/>
                <w:color w:val="000000" w:themeColor="text1"/>
                <w:sz w:val="22"/>
              </w:rPr>
            </w:pPr>
          </w:p>
          <w:p w14:paraId="420C1DE9" w14:textId="77777777" w:rsidR="00275B69" w:rsidRDefault="00275B69" w:rsidP="00275B69">
            <w:pPr>
              <w:jc w:val="center"/>
              <w:rPr>
                <w:rFonts w:ascii="Dubai Light" w:eastAsia="FangSong" w:hAnsi="Dubai Light" w:cs="Dubai Light"/>
                <w:noProof/>
                <w:color w:val="000000" w:themeColor="text1"/>
                <w:sz w:val="22"/>
              </w:rPr>
            </w:pPr>
          </w:p>
          <w:p w14:paraId="00107BA8" w14:textId="77777777" w:rsidR="00275B69" w:rsidRDefault="00275B69" w:rsidP="00275B69">
            <w:pPr>
              <w:jc w:val="center"/>
              <w:rPr>
                <w:rFonts w:ascii="Dubai Light" w:eastAsia="FangSong" w:hAnsi="Dubai Light" w:cs="Dubai Light"/>
                <w:noProof/>
                <w:color w:val="000000" w:themeColor="text1"/>
                <w:sz w:val="22"/>
              </w:rPr>
            </w:pPr>
          </w:p>
          <w:p w14:paraId="14FBF33B" w14:textId="77777777" w:rsidR="00275B69" w:rsidRDefault="00275B69" w:rsidP="00275B69">
            <w:pPr>
              <w:jc w:val="center"/>
              <w:rPr>
                <w:rFonts w:ascii="Dubai Light" w:eastAsia="FangSong" w:hAnsi="Dubai Light" w:cs="Dubai Light"/>
                <w:noProof/>
                <w:color w:val="000000" w:themeColor="text1"/>
                <w:sz w:val="22"/>
              </w:rPr>
            </w:pPr>
          </w:p>
          <w:p w14:paraId="6CAA2D70" w14:textId="77777777" w:rsidR="00275B69" w:rsidRDefault="00275B69" w:rsidP="00275B69">
            <w:pPr>
              <w:jc w:val="center"/>
              <w:rPr>
                <w:rFonts w:ascii="Dubai Light" w:eastAsia="FangSong" w:hAnsi="Dubai Light" w:cs="Dubai Light"/>
                <w:noProof/>
                <w:color w:val="000000" w:themeColor="text1"/>
                <w:sz w:val="22"/>
              </w:rPr>
            </w:pPr>
          </w:p>
          <w:p w14:paraId="676D463F" w14:textId="77777777" w:rsidR="00275B69" w:rsidRDefault="00275B69" w:rsidP="00275B69">
            <w:pPr>
              <w:jc w:val="center"/>
              <w:rPr>
                <w:rFonts w:ascii="Dubai Light" w:eastAsia="FangSong" w:hAnsi="Dubai Light" w:cs="Dubai Light"/>
                <w:noProof/>
                <w:color w:val="000000" w:themeColor="text1"/>
                <w:sz w:val="22"/>
              </w:rPr>
            </w:pPr>
          </w:p>
          <w:p w14:paraId="60B9BB12" w14:textId="77777777" w:rsidR="00275B69" w:rsidRDefault="00275B69" w:rsidP="00275B69">
            <w:pPr>
              <w:jc w:val="center"/>
              <w:rPr>
                <w:rFonts w:ascii="Dubai Light" w:eastAsia="FangSong" w:hAnsi="Dubai Light" w:cs="Dubai Light"/>
                <w:noProof/>
                <w:color w:val="000000" w:themeColor="text1"/>
                <w:sz w:val="22"/>
              </w:rPr>
            </w:pPr>
          </w:p>
          <w:p w14:paraId="1DEC765B" w14:textId="77777777" w:rsidR="005275FF" w:rsidRDefault="005275FF" w:rsidP="00275B69">
            <w:pPr>
              <w:rPr>
                <w:rFonts w:ascii="Dubai Light" w:eastAsia="FangSong" w:hAnsi="Dubai Light" w:cs="Dubai Light"/>
                <w:noProof/>
                <w:color w:val="000000" w:themeColor="text1"/>
                <w:sz w:val="22"/>
              </w:rPr>
            </w:pPr>
          </w:p>
          <w:p w14:paraId="062A1770" w14:textId="13853F1A" w:rsidR="00275B69" w:rsidRPr="00275B69" w:rsidRDefault="00275B69" w:rsidP="00275B69">
            <w:pPr>
              <w:rPr>
                <w:rFonts w:ascii="Dubai Light" w:eastAsia="FangSong" w:hAnsi="Dubai Light" w:cs="Dubai Light"/>
                <w:noProof/>
                <w:color w:val="000000" w:themeColor="text1"/>
                <w:sz w:val="22"/>
              </w:rPr>
            </w:pPr>
            <w:r w:rsidRPr="00275B69">
              <w:rPr>
                <w:rFonts w:ascii="Dubai Light" w:eastAsia="FangSong" w:hAnsi="Dubai Light" w:cs="Dubai Light" w:hint="cs"/>
                <w:noProof/>
                <w:color w:val="000000" w:themeColor="text1"/>
                <w:sz w:val="22"/>
              </w:rPr>
              <w:t>Our work could not continue without your generous support. Thank you for joining in with us to celebrate this special night!</w:t>
            </w:r>
          </w:p>
          <w:p w14:paraId="4FFD586C" w14:textId="77777777" w:rsidR="00275B69" w:rsidRDefault="00275B69" w:rsidP="004D3011">
            <w:pPr>
              <w:rPr>
                <w:noProof/>
                <w:color w:val="000000" w:themeColor="text1"/>
              </w:rPr>
            </w:pPr>
          </w:p>
          <w:p w14:paraId="07FB85F6" w14:textId="6B034086" w:rsidR="00275B69" w:rsidRPr="004D3011" w:rsidRDefault="00275B69" w:rsidP="004D3011">
            <w:pPr>
              <w:rPr>
                <w:color w:val="FFFFFF" w:themeColor="background1"/>
              </w:rPr>
            </w:pPr>
          </w:p>
        </w:tc>
      </w:tr>
    </w:tbl>
    <w:p w14:paraId="05B42A3E" w14:textId="77777777" w:rsidR="0043117B" w:rsidRDefault="00A5329B" w:rsidP="000C45FF">
      <w:pPr>
        <w:tabs>
          <w:tab w:val="left" w:pos="990"/>
        </w:tabs>
      </w:pPr>
    </w:p>
    <w:sectPr w:rsidR="0043117B" w:rsidSect="000C45F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96160" w14:textId="77777777" w:rsidR="004A752E" w:rsidRDefault="004A752E" w:rsidP="000C45FF">
      <w:r>
        <w:separator/>
      </w:r>
    </w:p>
  </w:endnote>
  <w:endnote w:type="continuationSeparator" w:id="0">
    <w:p w14:paraId="4522C110" w14:textId="77777777" w:rsidR="004A752E" w:rsidRDefault="004A752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ubai Light">
    <w:altName w:val="Dubai Light"/>
    <w:charset w:val="B2"/>
    <w:family w:val="swiss"/>
    <w:pitch w:val="variable"/>
    <w:sig w:usb0="80002067" w:usb1="80000000" w:usb2="00000008" w:usb3="00000000" w:csb0="00000041" w:csb1="00000000"/>
  </w:font>
  <w:font w:name="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13662" w14:textId="2803ACC0" w:rsidR="005275FF" w:rsidRDefault="005275FF" w:rsidP="005275FF">
    <w:pPr>
      <w:pStyle w:val="Footer"/>
    </w:pPr>
    <w:r>
      <w:rPr>
        <w:caps/>
        <w:noProof/>
        <w:color w:val="808080" w:themeColor="background1" w:themeShade="80"/>
        <w:sz w:val="20"/>
        <w:szCs w:val="20"/>
      </w:rPr>
      <w:tab/>
    </w:r>
    <w:r>
      <w:rPr>
        <w:caps/>
        <w:noProof/>
        <w:color w:val="808080" w:themeColor="background1" w:themeShade="80"/>
        <w:sz w:val="20"/>
        <w:szCs w:val="20"/>
      </w:rPr>
      <w:tab/>
      <w:t xml:space="preserve">                   </w:t>
    </w:r>
    <w:r>
      <w:rPr>
        <w:caps/>
        <w:noProof/>
        <w:color w:val="808080" w:themeColor="background1" w:themeShade="80"/>
        <w:sz w:val="20"/>
        <w:szCs w:val="20"/>
      </w:rPr>
      <w:drawing>
        <wp:anchor distT="0" distB="0" distL="114300" distR="114300" simplePos="0" relativeHeight="251658240" behindDoc="0" locked="0" layoutInCell="1" allowOverlap="1" wp14:anchorId="6877462D" wp14:editId="5E09635F">
          <wp:simplePos x="5181600" y="9305925"/>
          <wp:positionH relativeFrom="margin">
            <wp:align>right</wp:align>
          </wp:positionH>
          <wp:positionV relativeFrom="margin">
            <wp:align>bottom</wp:align>
          </wp:positionV>
          <wp:extent cx="1216025" cy="292100"/>
          <wp:effectExtent l="0" t="0" r="317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6025" cy="292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81D7B" w14:textId="77777777" w:rsidR="004A752E" w:rsidRDefault="004A752E" w:rsidP="000C45FF">
      <w:r>
        <w:separator/>
      </w:r>
    </w:p>
  </w:footnote>
  <w:footnote w:type="continuationSeparator" w:id="0">
    <w:p w14:paraId="2E47EC21" w14:textId="77777777" w:rsidR="004A752E" w:rsidRDefault="004A752E"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F798F" w14:textId="3A01CF28" w:rsidR="00275B69" w:rsidRDefault="00275B69">
    <w:pPr>
      <w:pStyle w:val="Header"/>
    </w:pPr>
    <w:r>
      <w:t>In-Person Event “Know Before You Go” Template</w:t>
    </w:r>
  </w:p>
  <w:p w14:paraId="23855C32" w14:textId="1B8FDD0A" w:rsidR="000C45FF" w:rsidRDefault="000C4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2E"/>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722B8"/>
    <w:rsid w:val="0027494E"/>
    <w:rsid w:val="00275B69"/>
    <w:rsid w:val="00281FD5"/>
    <w:rsid w:val="0030481B"/>
    <w:rsid w:val="003156FC"/>
    <w:rsid w:val="003254B5"/>
    <w:rsid w:val="0037121F"/>
    <w:rsid w:val="003A6B7D"/>
    <w:rsid w:val="003B06CA"/>
    <w:rsid w:val="00402339"/>
    <w:rsid w:val="004071FC"/>
    <w:rsid w:val="00445947"/>
    <w:rsid w:val="004813B3"/>
    <w:rsid w:val="00496591"/>
    <w:rsid w:val="004A752E"/>
    <w:rsid w:val="004C63E4"/>
    <w:rsid w:val="004D3011"/>
    <w:rsid w:val="005262AC"/>
    <w:rsid w:val="005275FF"/>
    <w:rsid w:val="005E39D5"/>
    <w:rsid w:val="00600670"/>
    <w:rsid w:val="0062123A"/>
    <w:rsid w:val="00646E75"/>
    <w:rsid w:val="00661E94"/>
    <w:rsid w:val="006771D0"/>
    <w:rsid w:val="006A009A"/>
    <w:rsid w:val="00715FCB"/>
    <w:rsid w:val="00743101"/>
    <w:rsid w:val="007775E1"/>
    <w:rsid w:val="007867A0"/>
    <w:rsid w:val="007927F5"/>
    <w:rsid w:val="00802CA0"/>
    <w:rsid w:val="00826CE7"/>
    <w:rsid w:val="009260CD"/>
    <w:rsid w:val="00952C25"/>
    <w:rsid w:val="009E3F43"/>
    <w:rsid w:val="00A2118D"/>
    <w:rsid w:val="00A5329B"/>
    <w:rsid w:val="00AD76E2"/>
    <w:rsid w:val="00B20152"/>
    <w:rsid w:val="00B359E4"/>
    <w:rsid w:val="00B57D98"/>
    <w:rsid w:val="00B70850"/>
    <w:rsid w:val="00C066B6"/>
    <w:rsid w:val="00C37BA1"/>
    <w:rsid w:val="00C4674C"/>
    <w:rsid w:val="00C506CF"/>
    <w:rsid w:val="00C72BED"/>
    <w:rsid w:val="00C87F44"/>
    <w:rsid w:val="00C9578B"/>
    <w:rsid w:val="00CB0055"/>
    <w:rsid w:val="00D2522B"/>
    <w:rsid w:val="00D422DE"/>
    <w:rsid w:val="00D5459D"/>
    <w:rsid w:val="00DA1F4D"/>
    <w:rsid w:val="00DD172A"/>
    <w:rsid w:val="00E25A26"/>
    <w:rsid w:val="00E4381A"/>
    <w:rsid w:val="00E55D74"/>
    <w:rsid w:val="00F60274"/>
    <w:rsid w:val="00F77FB9"/>
    <w:rsid w:val="00FA10EB"/>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0B20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rsid w:val="000C45FF"/>
    <w:pPr>
      <w:tabs>
        <w:tab w:val="center" w:pos="4680"/>
        <w:tab w:val="right" w:pos="9360"/>
      </w:tabs>
    </w:pPr>
  </w:style>
  <w:style w:type="character" w:customStyle="1" w:styleId="HeaderChar">
    <w:name w:val="Header Char"/>
    <w:basedOn w:val="DefaultParagraphFont"/>
    <w:link w:val="Header"/>
    <w:uiPriority w:val="99"/>
    <w:rsid w:val="000C45FF"/>
    <w:rPr>
      <w:sz w:val="22"/>
      <w:szCs w:val="22"/>
    </w:rPr>
  </w:style>
  <w:style w:type="paragraph" w:styleId="Footer">
    <w:name w:val="footer"/>
    <w:basedOn w:val="Normal"/>
    <w:link w:val="FooterChar"/>
    <w:uiPriority w:val="99"/>
    <w:rsid w:val="000C45FF"/>
    <w:pPr>
      <w:tabs>
        <w:tab w:val="center" w:pos="4680"/>
        <w:tab w:val="right" w:pos="9360"/>
      </w:tabs>
    </w:pPr>
  </w:style>
  <w:style w:type="character" w:customStyle="1" w:styleId="FooterChar">
    <w:name w:val="Footer Char"/>
    <w:basedOn w:val="DefaultParagraphFont"/>
    <w:link w:val="Footer"/>
    <w:uiPriority w:val="99"/>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mailgoeshere@example.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AppData\Local\Microsoft\Office\16.0\DTS\en-US%7b47600EC9-D0F8-485B-AD6A-9E88421B5875%7d\%7bFC3C00E5-B6E0-4C8B-875F-900085C80A3F%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606967152940599681D36BEB722564"/>
        <w:category>
          <w:name w:val="General"/>
          <w:gallery w:val="placeholder"/>
        </w:category>
        <w:types>
          <w:type w:val="bbPlcHdr"/>
        </w:types>
        <w:behaviors>
          <w:behavior w:val="content"/>
        </w:behaviors>
        <w:guid w:val="{CE239749-79FD-4FE0-88A2-0EF848A9DA46}"/>
      </w:docPartPr>
      <w:docPartBody>
        <w:p w:rsidR="00205ADF" w:rsidRDefault="00892DB5">
          <w:pPr>
            <w:pStyle w:val="45606967152940599681D36BEB722564"/>
          </w:pPr>
          <w:r w:rsidRPr="00CB0055">
            <w:t>Contact</w:t>
          </w:r>
        </w:p>
      </w:docPartBody>
    </w:docPart>
    <w:docPart>
      <w:docPartPr>
        <w:name w:val="9DA7DB34AA2548C2B28DB17723EA0129"/>
        <w:category>
          <w:name w:val="General"/>
          <w:gallery w:val="placeholder"/>
        </w:category>
        <w:types>
          <w:type w:val="bbPlcHdr"/>
        </w:types>
        <w:behaviors>
          <w:behavior w:val="content"/>
        </w:behaviors>
        <w:guid w:val="{748E10ED-8B00-478A-9739-FA273D07B4AA}"/>
      </w:docPartPr>
      <w:docPartBody>
        <w:p w:rsidR="00205ADF" w:rsidRDefault="00892DB5">
          <w:pPr>
            <w:pStyle w:val="9DA7DB34AA2548C2B28DB17723EA0129"/>
          </w:pPr>
          <w:r w:rsidRPr="004D3011">
            <w:t>PHONE:</w:t>
          </w:r>
        </w:p>
      </w:docPartBody>
    </w:docPart>
    <w:docPart>
      <w:docPartPr>
        <w:name w:val="D0E2F08B7FE14908A4130A3969103DD8"/>
        <w:category>
          <w:name w:val="General"/>
          <w:gallery w:val="placeholder"/>
        </w:category>
        <w:types>
          <w:type w:val="bbPlcHdr"/>
        </w:types>
        <w:behaviors>
          <w:behavior w:val="content"/>
        </w:behaviors>
        <w:guid w:val="{375626A1-8F90-4AA0-9C95-D6711F67BD0B}"/>
      </w:docPartPr>
      <w:docPartBody>
        <w:p w:rsidR="00205ADF" w:rsidRDefault="00892DB5">
          <w:pPr>
            <w:pStyle w:val="D0E2F08B7FE14908A4130A3969103DD8"/>
          </w:pPr>
          <w:r w:rsidRPr="004D3011">
            <w:t>WEBSITE:</w:t>
          </w:r>
        </w:p>
      </w:docPartBody>
    </w:docPart>
    <w:docPart>
      <w:docPartPr>
        <w:name w:val="D9645A2CE6704DB28AE7D253C7EBE947"/>
        <w:category>
          <w:name w:val="General"/>
          <w:gallery w:val="placeholder"/>
        </w:category>
        <w:types>
          <w:type w:val="bbPlcHdr"/>
        </w:types>
        <w:behaviors>
          <w:behavior w:val="content"/>
        </w:behaviors>
        <w:guid w:val="{3C41933D-180B-40E2-962A-883E40015802}"/>
      </w:docPartPr>
      <w:docPartBody>
        <w:p w:rsidR="00205ADF" w:rsidRDefault="00892DB5">
          <w:pPr>
            <w:pStyle w:val="D9645A2CE6704DB28AE7D253C7EBE947"/>
          </w:pPr>
          <w:r>
            <w:t>Website goes here</w:t>
          </w:r>
        </w:p>
      </w:docPartBody>
    </w:docPart>
    <w:docPart>
      <w:docPartPr>
        <w:name w:val="8C47F4FE1222438A9AA4297A7D95D96A"/>
        <w:category>
          <w:name w:val="General"/>
          <w:gallery w:val="placeholder"/>
        </w:category>
        <w:types>
          <w:type w:val="bbPlcHdr"/>
        </w:types>
        <w:behaviors>
          <w:behavior w:val="content"/>
        </w:behaviors>
        <w:guid w:val="{ED1BB204-19F1-477A-B9AC-398DF288A42C}"/>
      </w:docPartPr>
      <w:docPartBody>
        <w:p w:rsidR="00205ADF" w:rsidRDefault="00892DB5">
          <w:pPr>
            <w:pStyle w:val="8C47F4FE1222438A9AA4297A7D95D96A"/>
          </w:pPr>
          <w:r w:rsidRPr="004D3011">
            <w:t>EMAIL:</w:t>
          </w:r>
        </w:p>
      </w:docPartBody>
    </w:docPart>
    <w:docPart>
      <w:docPartPr>
        <w:name w:val="1101F4F910BC4D9F915C4EF15AEBE8E6"/>
        <w:category>
          <w:name w:val="General"/>
          <w:gallery w:val="placeholder"/>
        </w:category>
        <w:types>
          <w:type w:val="bbPlcHdr"/>
        </w:types>
        <w:behaviors>
          <w:behavior w:val="content"/>
        </w:behaviors>
        <w:guid w:val="{83C65B5D-5587-4824-8E06-AFED61F4935F}"/>
      </w:docPartPr>
      <w:docPartBody>
        <w:p w:rsidR="00205ADF" w:rsidRDefault="00892DB5">
          <w:pPr>
            <w:pStyle w:val="1101F4F910BC4D9F915C4EF15AEBE8E6"/>
          </w:pPr>
          <w:r w:rsidRPr="00E4381A">
            <w:rPr>
              <w:rStyle w:val="Hyperlink"/>
            </w:rPr>
            <w:t>someone@example.com</w:t>
          </w:r>
          <w:hyperlink r:id="rId4" w:history="1">
            <w:r>
              <w:rPr>
                <w:rStyle w:val="Hyperlink"/>
              </w:rPr>
              <w:t>mailto:emailgoeshere@example.com</w:t>
            </w:r>
          </w:hyperlink>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ubai Light">
    <w:altName w:val="Dubai Light"/>
    <w:charset w:val="B2"/>
    <w:family w:val="swiss"/>
    <w:pitch w:val="variable"/>
    <w:sig w:usb0="80002067" w:usb1="80000000" w:usb2="00000008" w:usb3="00000000" w:csb0="00000041"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B5"/>
    <w:rsid w:val="00205ADF"/>
    <w:rsid w:val="0089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606967152940599681D36BEB722564">
    <w:name w:val="45606967152940599681D36BEB722564"/>
  </w:style>
  <w:style w:type="paragraph" w:customStyle="1" w:styleId="9DA7DB34AA2548C2B28DB17723EA0129">
    <w:name w:val="9DA7DB34AA2548C2B28DB17723EA0129"/>
  </w:style>
  <w:style w:type="paragraph" w:customStyle="1" w:styleId="D0E2F08B7FE14908A4130A3969103DD8">
    <w:name w:val="D0E2F08B7FE14908A4130A3969103DD8"/>
  </w:style>
  <w:style w:type="paragraph" w:customStyle="1" w:styleId="D9645A2CE6704DB28AE7D253C7EBE947">
    <w:name w:val="D9645A2CE6704DB28AE7D253C7EBE947"/>
  </w:style>
  <w:style w:type="paragraph" w:customStyle="1" w:styleId="8C47F4FE1222438A9AA4297A7D95D96A">
    <w:name w:val="8C47F4FE1222438A9AA4297A7D95D96A"/>
  </w:style>
  <w:style w:type="character" w:styleId="Hyperlink">
    <w:name w:val="Hyperlink"/>
    <w:basedOn w:val="DefaultParagraphFont"/>
    <w:uiPriority w:val="99"/>
    <w:unhideWhenUsed/>
    <w:rsid w:val="00892DB5"/>
    <w:rPr>
      <w:color w:val="C45911" w:themeColor="accent2" w:themeShade="BF"/>
      <w:u w:val="single"/>
    </w:rPr>
  </w:style>
  <w:style w:type="paragraph" w:customStyle="1" w:styleId="1101F4F910BC4D9F915C4EF15AEBE8E6">
    <w:name w:val="1101F4F910BC4D9F915C4EF15AEBE8E6"/>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{FC3C00E5-B6E0-4C8B-875F-900085C80A3F}tf00546271_win32</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2020-10-14T19:29:00Z</dcterms:created>
  <dcterms:modified xsi:type="dcterms:W3CDTF">2020-10-21T19:40:00Z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